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EAC62" w14:textId="7A333A2C" w:rsidR="007203AD" w:rsidRDefault="00F0359E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A4BB414" wp14:editId="2745B5E5">
            <wp:simplePos x="0" y="0"/>
            <wp:positionH relativeFrom="column">
              <wp:posOffset>3441700</wp:posOffset>
            </wp:positionH>
            <wp:positionV relativeFrom="paragraph">
              <wp:posOffset>127000</wp:posOffset>
            </wp:positionV>
            <wp:extent cx="2679700" cy="475246"/>
            <wp:effectExtent l="0" t="0" r="0" b="0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475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C00B5" w14:textId="53BB3A1E" w:rsidR="001E617C" w:rsidRPr="001E617C" w:rsidRDefault="001E617C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>Department of Mass Communication</w:t>
      </w:r>
    </w:p>
    <w:p w14:paraId="351171FA" w14:textId="4B33B953" w:rsidR="001E617C" w:rsidRPr="001E617C" w:rsidRDefault="001E617C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>Internship Fall 202</w:t>
      </w:r>
      <w:r w:rsidR="0029728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C2F91C" w14:textId="4CD132DA" w:rsidR="001E617C" w:rsidRPr="001E617C" w:rsidRDefault="001E617C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>Practicum (51)</w:t>
      </w:r>
    </w:p>
    <w:p w14:paraId="1098C118" w14:textId="1255C65D" w:rsidR="001E617C" w:rsidRPr="001E617C" w:rsidRDefault="001E617C" w:rsidP="001E617C">
      <w:pPr>
        <w:rPr>
          <w:rFonts w:ascii="Times New Roman" w:hAnsi="Times New Roman"/>
          <w:color w:val="000000"/>
          <w:sz w:val="22"/>
          <w:szCs w:val="22"/>
        </w:rPr>
      </w:pPr>
      <w:r w:rsidRPr="001E617C">
        <w:rPr>
          <w:rFonts w:ascii="Times New Roman" w:hAnsi="Times New Roman"/>
          <w:color w:val="000000"/>
          <w:sz w:val="22"/>
          <w:szCs w:val="22"/>
        </w:rPr>
        <w:t xml:space="preserve">Submitted to Professor </w:t>
      </w:r>
      <w:proofErr w:type="spellStart"/>
      <w:r w:rsidRPr="001E617C">
        <w:rPr>
          <w:rFonts w:ascii="Times New Roman" w:hAnsi="Times New Roman"/>
          <w:color w:val="000000"/>
          <w:sz w:val="22"/>
          <w:szCs w:val="22"/>
        </w:rPr>
        <w:t>Badreya</w:t>
      </w:r>
      <w:proofErr w:type="spellEnd"/>
      <w:r w:rsidRPr="001E617C">
        <w:rPr>
          <w:rFonts w:ascii="Times New Roman" w:hAnsi="Times New Roman"/>
          <w:color w:val="000000"/>
          <w:sz w:val="22"/>
          <w:szCs w:val="22"/>
        </w:rPr>
        <w:t xml:space="preserve"> Al-</w:t>
      </w:r>
      <w:proofErr w:type="spellStart"/>
      <w:r w:rsidRPr="001E617C">
        <w:rPr>
          <w:rFonts w:ascii="Times New Roman" w:hAnsi="Times New Roman"/>
          <w:color w:val="000000"/>
          <w:sz w:val="22"/>
          <w:szCs w:val="22"/>
        </w:rPr>
        <w:t>Jenaibi</w:t>
      </w:r>
      <w:proofErr w:type="spellEnd"/>
      <w:r w:rsidRPr="001E617C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0DD6B0D4" w14:textId="5C5F176B" w:rsidR="00F32AE3" w:rsidRPr="00F0359E" w:rsidRDefault="009F5616" w:rsidP="00EC0712">
      <w:pPr>
        <w:pStyle w:val="Heading1"/>
        <w:jc w:val="center"/>
        <w:rPr>
          <w:b/>
          <w:bCs/>
          <w:color w:val="214C5E" w:themeColor="accent2"/>
          <w:sz w:val="44"/>
          <w:szCs w:val="36"/>
        </w:rPr>
      </w:pPr>
      <w:r w:rsidRPr="00F0359E">
        <w:rPr>
          <w:b/>
          <w:bCs/>
          <w:color w:val="214C5E" w:themeColor="accent2"/>
          <w:sz w:val="44"/>
          <w:szCs w:val="36"/>
        </w:rPr>
        <w:t>Internship weekly report</w:t>
      </w:r>
    </w:p>
    <w:p w14:paraId="0BEC2B82" w14:textId="77D68B7E" w:rsidR="009F5616" w:rsidRPr="00842209" w:rsidRDefault="009F5616" w:rsidP="009F5616">
      <w:pPr>
        <w:rPr>
          <w:color w:val="000000" w:themeColor="text1"/>
          <w:sz w:val="28"/>
          <w:szCs w:val="28"/>
        </w:rPr>
      </w:pPr>
      <w:r w:rsidRPr="00842209">
        <w:rPr>
          <w:color w:val="000000" w:themeColor="text1"/>
          <w:sz w:val="28"/>
          <w:szCs w:val="28"/>
        </w:rPr>
        <w:t>Student name:</w:t>
      </w:r>
      <w:r w:rsidR="0029728F">
        <w:rPr>
          <w:color w:val="000000" w:themeColor="text1"/>
          <w:sz w:val="28"/>
          <w:szCs w:val="28"/>
        </w:rPr>
        <w:t xml:space="preserve"> Sarah </w:t>
      </w:r>
      <w:proofErr w:type="spellStart"/>
      <w:r w:rsidR="0029728F">
        <w:rPr>
          <w:color w:val="000000" w:themeColor="text1"/>
          <w:sz w:val="28"/>
          <w:szCs w:val="28"/>
        </w:rPr>
        <w:t>ali</w:t>
      </w:r>
      <w:proofErr w:type="spellEnd"/>
      <w:r w:rsidR="0029728F">
        <w:rPr>
          <w:color w:val="000000" w:themeColor="text1"/>
          <w:sz w:val="28"/>
          <w:szCs w:val="28"/>
        </w:rPr>
        <w:t xml:space="preserve"> almesmari </w:t>
      </w:r>
      <w:r w:rsidRPr="00842209">
        <w:rPr>
          <w:color w:val="000000" w:themeColor="text1"/>
          <w:sz w:val="28"/>
          <w:szCs w:val="28"/>
        </w:rPr>
        <w:t xml:space="preserve">                                   Student ID: </w:t>
      </w:r>
      <w:r w:rsidR="0029728F">
        <w:rPr>
          <w:color w:val="000000" w:themeColor="text1"/>
          <w:sz w:val="28"/>
          <w:szCs w:val="28"/>
        </w:rPr>
        <w:t>202104639</w:t>
      </w:r>
    </w:p>
    <w:p w14:paraId="004A6234" w14:textId="6D957BCB" w:rsidR="00F32AE3" w:rsidRPr="00842209" w:rsidRDefault="009F5616" w:rsidP="009F5616">
      <w:pPr>
        <w:rPr>
          <w:color w:val="000000" w:themeColor="text1"/>
          <w:sz w:val="28"/>
          <w:szCs w:val="28"/>
        </w:rPr>
      </w:pPr>
      <w:r w:rsidRPr="00842209">
        <w:rPr>
          <w:color w:val="000000" w:themeColor="text1"/>
          <w:sz w:val="28"/>
          <w:szCs w:val="28"/>
        </w:rPr>
        <w:t xml:space="preserve">Training organization: </w:t>
      </w:r>
      <w:r w:rsidR="0029728F">
        <w:rPr>
          <w:color w:val="000000" w:themeColor="text1"/>
          <w:sz w:val="28"/>
          <w:szCs w:val="28"/>
        </w:rPr>
        <w:t xml:space="preserve">Fujairah </w:t>
      </w:r>
      <w:proofErr w:type="gramStart"/>
      <w:r w:rsidR="0029728F">
        <w:rPr>
          <w:color w:val="000000" w:themeColor="text1"/>
          <w:sz w:val="28"/>
          <w:szCs w:val="28"/>
        </w:rPr>
        <w:t xml:space="preserve">police </w:t>
      </w:r>
      <w:r w:rsidRPr="00842209">
        <w:rPr>
          <w:color w:val="000000" w:themeColor="text1"/>
          <w:sz w:val="28"/>
          <w:szCs w:val="28"/>
        </w:rPr>
        <w:t xml:space="preserve"> at</w:t>
      </w:r>
      <w:proofErr w:type="gramEnd"/>
      <w:r w:rsidRPr="00842209">
        <w:rPr>
          <w:color w:val="000000" w:themeColor="text1"/>
          <w:sz w:val="28"/>
          <w:szCs w:val="28"/>
        </w:rPr>
        <w:t xml:space="preserve"> UAEU                          </w:t>
      </w:r>
      <w:r w:rsidR="005446D5">
        <w:rPr>
          <w:color w:val="000000" w:themeColor="text1"/>
          <w:sz w:val="28"/>
          <w:szCs w:val="28"/>
        </w:rPr>
        <w:t>Week:</w:t>
      </w:r>
      <w:r w:rsidR="007A0F4D">
        <w:rPr>
          <w:rFonts w:hint="cs"/>
          <w:color w:val="000000" w:themeColor="text1"/>
          <w:sz w:val="28"/>
          <w:szCs w:val="28"/>
          <w:rtl/>
        </w:rPr>
        <w:t>1</w:t>
      </w:r>
      <w:r w:rsidR="007A0F4D">
        <w:rPr>
          <w:color w:val="000000" w:themeColor="text1"/>
          <w:sz w:val="28"/>
          <w:szCs w:val="28"/>
        </w:rPr>
        <w:t>1</w:t>
      </w:r>
    </w:p>
    <w:p w14:paraId="3F74C0D4" w14:textId="5BE7ACE8" w:rsidR="009F5616" w:rsidRPr="00842209" w:rsidRDefault="009F5616" w:rsidP="0029728F">
      <w:pPr>
        <w:rPr>
          <w:color w:val="000000" w:themeColor="text1"/>
          <w:sz w:val="28"/>
          <w:szCs w:val="28"/>
        </w:rPr>
      </w:pPr>
      <w:r w:rsidRPr="00842209">
        <w:rPr>
          <w:color w:val="000000" w:themeColor="text1"/>
          <w:sz w:val="28"/>
          <w:szCs w:val="28"/>
        </w:rPr>
        <w:t xml:space="preserve">Field Supervisor: </w:t>
      </w:r>
      <w:r w:rsidR="0029728F" w:rsidRPr="0029728F">
        <w:rPr>
          <w:color w:val="000000" w:themeColor="text1"/>
          <w:sz w:val="28"/>
          <w:szCs w:val="28"/>
        </w:rPr>
        <w:t xml:space="preserve">Salma </w:t>
      </w:r>
      <w:proofErr w:type="spellStart"/>
      <w:r w:rsidR="0029728F" w:rsidRPr="0029728F">
        <w:rPr>
          <w:color w:val="000000" w:themeColor="text1"/>
          <w:sz w:val="28"/>
          <w:szCs w:val="28"/>
        </w:rPr>
        <w:t>Albalghouni</w:t>
      </w:r>
      <w:proofErr w:type="spellEnd"/>
    </w:p>
    <w:p w14:paraId="24BB5912" w14:textId="24BBDF6D" w:rsidR="009F5616" w:rsidRDefault="009F5616" w:rsidP="00EC0712">
      <w:pPr>
        <w:rPr>
          <w:rFonts w:hint="cs"/>
          <w:color w:val="000000" w:themeColor="text1"/>
          <w:sz w:val="28"/>
          <w:szCs w:val="28"/>
          <w:rtl/>
        </w:rPr>
      </w:pPr>
      <w:r w:rsidRPr="00842209">
        <w:rPr>
          <w:color w:val="000000" w:themeColor="text1"/>
          <w:sz w:val="28"/>
          <w:szCs w:val="28"/>
        </w:rPr>
        <w:t xml:space="preserve">Academic </w:t>
      </w:r>
      <w:r w:rsidR="00EC0712" w:rsidRPr="00842209">
        <w:rPr>
          <w:color w:val="000000" w:themeColor="text1"/>
          <w:sz w:val="28"/>
          <w:szCs w:val="28"/>
        </w:rPr>
        <w:t>supervisor:</w:t>
      </w:r>
      <w:r w:rsidRPr="00842209">
        <w:rPr>
          <w:color w:val="000000" w:themeColor="text1"/>
          <w:sz w:val="28"/>
          <w:szCs w:val="28"/>
        </w:rPr>
        <w:t xml:space="preserve"> prof. </w:t>
      </w:r>
      <w:proofErr w:type="spellStart"/>
      <w:r w:rsidRPr="00842209">
        <w:rPr>
          <w:color w:val="000000" w:themeColor="text1"/>
          <w:sz w:val="28"/>
          <w:szCs w:val="28"/>
        </w:rPr>
        <w:t>Badreya</w:t>
      </w:r>
      <w:proofErr w:type="spellEnd"/>
      <w:r w:rsidRPr="00842209">
        <w:rPr>
          <w:color w:val="000000" w:themeColor="text1"/>
          <w:sz w:val="28"/>
          <w:szCs w:val="28"/>
        </w:rPr>
        <w:t xml:space="preserve"> </w:t>
      </w:r>
      <w:proofErr w:type="spellStart"/>
      <w:r w:rsidRPr="00842209">
        <w:rPr>
          <w:color w:val="000000" w:themeColor="text1"/>
          <w:sz w:val="28"/>
          <w:szCs w:val="28"/>
        </w:rPr>
        <w:t>Aljenaibi</w:t>
      </w:r>
      <w:proofErr w:type="spellEnd"/>
    </w:p>
    <w:p w14:paraId="21974513" w14:textId="77777777" w:rsidR="0038037F" w:rsidRDefault="0038037F" w:rsidP="00EC0712">
      <w:pPr>
        <w:rPr>
          <w:color w:val="000000" w:themeColor="text1"/>
          <w:sz w:val="28"/>
          <w:szCs w:val="28"/>
          <w:rtl/>
        </w:rPr>
      </w:pPr>
    </w:p>
    <w:p w14:paraId="6CA0B2B2" w14:textId="77777777" w:rsidR="00D770B0" w:rsidRPr="00D770B0" w:rsidRDefault="00D770B0" w:rsidP="00D770B0">
      <w:pPr>
        <w:rPr>
          <w:color w:val="262626" w:themeColor="text1" w:themeTint="D9"/>
          <w:sz w:val="28"/>
          <w:szCs w:val="28"/>
          <w:lang w:val="en-AE"/>
        </w:rPr>
      </w:pPr>
      <w:r w:rsidRPr="00D770B0">
        <w:rPr>
          <w:color w:val="262626" w:themeColor="text1" w:themeTint="D9"/>
          <w:sz w:val="28"/>
          <w:szCs w:val="28"/>
          <w:lang w:val="en-AE"/>
        </w:rPr>
        <w:t>During the eleventh week of my training at the Fujairah Police General Headquarters, I participated in the </w:t>
      </w:r>
      <w:r w:rsidRPr="00D770B0">
        <w:rPr>
          <w:b/>
          <w:bCs/>
          <w:color w:val="262626" w:themeColor="text1" w:themeTint="D9"/>
          <w:sz w:val="28"/>
          <w:szCs w:val="28"/>
          <w:lang w:val="en-AE"/>
        </w:rPr>
        <w:t>Flag Day celebration</w:t>
      </w:r>
      <w:r w:rsidRPr="00D770B0">
        <w:rPr>
          <w:color w:val="262626" w:themeColor="text1" w:themeTint="D9"/>
          <w:sz w:val="28"/>
          <w:szCs w:val="28"/>
          <w:lang w:val="en-AE"/>
        </w:rPr>
        <w:t>. The event was organized by the General Headquarters of Fujairah Police as part of the UAE’s national initiative launched by His Highness Sheikh Mohammed bin Rashid Al Maktoum.</w:t>
      </w:r>
    </w:p>
    <w:p w14:paraId="6BF43A3E" w14:textId="77777777" w:rsidR="00D770B0" w:rsidRPr="00D770B0" w:rsidRDefault="00D770B0" w:rsidP="00D770B0">
      <w:pPr>
        <w:rPr>
          <w:color w:val="262626" w:themeColor="text1" w:themeTint="D9"/>
          <w:sz w:val="28"/>
          <w:szCs w:val="28"/>
          <w:lang w:val="en-AE"/>
        </w:rPr>
      </w:pPr>
      <w:r w:rsidRPr="00D770B0">
        <w:rPr>
          <w:color w:val="262626" w:themeColor="text1" w:themeTint="D9"/>
          <w:sz w:val="28"/>
          <w:szCs w:val="28"/>
          <w:lang w:val="en-AE"/>
        </w:rPr>
        <w:t>The celebration took place at the headquarters with the presence of Directors General, department heads, officers, staff, and female personnel. Brigadier General Mohammed bin Naye’ Al-Teneiji, Deputy Commander General of Fujairah Police, raised the national flag amidst a patriotic atmosphere. Students from various schools in Fujairah also participated with performances expressing their pride and love for the UAE flag.</w:t>
      </w:r>
    </w:p>
    <w:p w14:paraId="136B45CD" w14:textId="77777777" w:rsidR="00D770B0" w:rsidRPr="00D770B0" w:rsidRDefault="00D770B0" w:rsidP="00D770B0">
      <w:pPr>
        <w:rPr>
          <w:color w:val="262626" w:themeColor="text1" w:themeTint="D9"/>
          <w:sz w:val="28"/>
          <w:szCs w:val="28"/>
          <w:lang w:val="en-AE"/>
        </w:rPr>
      </w:pPr>
      <w:r w:rsidRPr="00D770B0">
        <w:rPr>
          <w:color w:val="262626" w:themeColor="text1" w:themeTint="D9"/>
          <w:sz w:val="28"/>
          <w:szCs w:val="28"/>
          <w:lang w:val="en-AE"/>
        </w:rPr>
        <w:t>I </w:t>
      </w:r>
      <w:r w:rsidRPr="00D770B0">
        <w:rPr>
          <w:b/>
          <w:bCs/>
          <w:color w:val="262626" w:themeColor="text1" w:themeTint="D9"/>
          <w:sz w:val="28"/>
          <w:szCs w:val="28"/>
          <w:lang w:val="en-AE"/>
        </w:rPr>
        <w:t>co-wrote the news report about the celebration with Professor Salma</w:t>
      </w:r>
      <w:r w:rsidRPr="00D770B0">
        <w:rPr>
          <w:color w:val="262626" w:themeColor="text1" w:themeTint="D9"/>
          <w:sz w:val="28"/>
          <w:szCs w:val="28"/>
          <w:lang w:val="en-AE"/>
        </w:rPr>
        <w:t>, highlighting the significance of the flag as a symbol of national identity, unity, and loyalty to the leadership. This task helped me apply my skills in </w:t>
      </w:r>
      <w:r w:rsidRPr="00D770B0">
        <w:rPr>
          <w:b/>
          <w:bCs/>
          <w:color w:val="262626" w:themeColor="text1" w:themeTint="D9"/>
          <w:sz w:val="28"/>
          <w:szCs w:val="28"/>
          <w:lang w:val="en-AE"/>
        </w:rPr>
        <w:t>journalistic writing and reporting on official events</w:t>
      </w:r>
      <w:r w:rsidRPr="00D770B0">
        <w:rPr>
          <w:color w:val="262626" w:themeColor="text1" w:themeTint="D9"/>
          <w:sz w:val="28"/>
          <w:szCs w:val="28"/>
          <w:lang w:val="en-AE"/>
        </w:rPr>
        <w:t>.</w:t>
      </w:r>
    </w:p>
    <w:p w14:paraId="3D544691" w14:textId="77777777" w:rsidR="001B1E6E" w:rsidRPr="009C5678" w:rsidRDefault="001B1E6E" w:rsidP="00D770B0">
      <w:pPr>
        <w:rPr>
          <w:color w:val="262626" w:themeColor="text1" w:themeTint="D9"/>
          <w:sz w:val="28"/>
          <w:szCs w:val="28"/>
          <w:lang w:val="en-AE"/>
        </w:rPr>
      </w:pPr>
    </w:p>
    <w:sectPr w:rsidR="001B1E6E" w:rsidRPr="009C5678">
      <w:footerReference w:type="default" r:id="rId8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81F79" w14:textId="77777777" w:rsidR="002A14BB" w:rsidRDefault="002A14BB">
      <w:r>
        <w:separator/>
      </w:r>
    </w:p>
    <w:p w14:paraId="3F6C41B8" w14:textId="77777777" w:rsidR="002A14BB" w:rsidRDefault="002A14BB"/>
  </w:endnote>
  <w:endnote w:type="continuationSeparator" w:id="0">
    <w:p w14:paraId="2F1C98C8" w14:textId="77777777" w:rsidR="002A14BB" w:rsidRDefault="002A14BB">
      <w:r>
        <w:continuationSeparator/>
      </w:r>
    </w:p>
    <w:p w14:paraId="771E0D7D" w14:textId="77777777" w:rsidR="002A14BB" w:rsidRDefault="002A14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E456F9" w14:textId="77777777" w:rsidR="00F32AE3" w:rsidRDefault="003A168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72888" w14:textId="77777777" w:rsidR="002A14BB" w:rsidRDefault="002A14BB">
      <w:r>
        <w:separator/>
      </w:r>
    </w:p>
    <w:p w14:paraId="22EADBC0" w14:textId="77777777" w:rsidR="002A14BB" w:rsidRDefault="002A14BB"/>
  </w:footnote>
  <w:footnote w:type="continuationSeparator" w:id="0">
    <w:p w14:paraId="55455E53" w14:textId="77777777" w:rsidR="002A14BB" w:rsidRDefault="002A14BB">
      <w:r>
        <w:continuationSeparator/>
      </w:r>
    </w:p>
    <w:p w14:paraId="614089EA" w14:textId="77777777" w:rsidR="002A14BB" w:rsidRDefault="002A14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793E37"/>
    <w:multiLevelType w:val="multilevel"/>
    <w:tmpl w:val="F182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C323E"/>
    <w:multiLevelType w:val="multilevel"/>
    <w:tmpl w:val="4B207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510D2"/>
    <w:multiLevelType w:val="multilevel"/>
    <w:tmpl w:val="E5E2B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9267044">
    <w:abstractNumId w:val="1"/>
  </w:num>
  <w:num w:numId="2" w16cid:durableId="1666737575">
    <w:abstractNumId w:val="0"/>
  </w:num>
  <w:num w:numId="3" w16cid:durableId="731194232">
    <w:abstractNumId w:val="3"/>
  </w:num>
  <w:num w:numId="4" w16cid:durableId="2085299366">
    <w:abstractNumId w:val="5"/>
  </w:num>
  <w:num w:numId="5" w16cid:durableId="835607581">
    <w:abstractNumId w:val="4"/>
  </w:num>
  <w:num w:numId="6" w16cid:durableId="195393904">
    <w:abstractNumId w:val="6"/>
  </w:num>
  <w:num w:numId="7" w16cid:durableId="1152141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7C"/>
    <w:rsid w:val="000C7547"/>
    <w:rsid w:val="000D2822"/>
    <w:rsid w:val="001B1E6E"/>
    <w:rsid w:val="001E617C"/>
    <w:rsid w:val="0024324A"/>
    <w:rsid w:val="002663F2"/>
    <w:rsid w:val="0029728F"/>
    <w:rsid w:val="002A14BB"/>
    <w:rsid w:val="00333BD3"/>
    <w:rsid w:val="0038037F"/>
    <w:rsid w:val="003A168C"/>
    <w:rsid w:val="003D7B3F"/>
    <w:rsid w:val="005446D5"/>
    <w:rsid w:val="00566A63"/>
    <w:rsid w:val="005C0D4E"/>
    <w:rsid w:val="005F0106"/>
    <w:rsid w:val="00710866"/>
    <w:rsid w:val="00713A55"/>
    <w:rsid w:val="007203AD"/>
    <w:rsid w:val="007A0F4D"/>
    <w:rsid w:val="00826B02"/>
    <w:rsid w:val="00842209"/>
    <w:rsid w:val="00876CD4"/>
    <w:rsid w:val="00926D7E"/>
    <w:rsid w:val="009C2820"/>
    <w:rsid w:val="009C5678"/>
    <w:rsid w:val="009F5616"/>
    <w:rsid w:val="00A04F12"/>
    <w:rsid w:val="00A10D9A"/>
    <w:rsid w:val="00AC7E05"/>
    <w:rsid w:val="00BA7BA1"/>
    <w:rsid w:val="00C33A19"/>
    <w:rsid w:val="00D04D73"/>
    <w:rsid w:val="00D770B0"/>
    <w:rsid w:val="00DF03E5"/>
    <w:rsid w:val="00DF6438"/>
    <w:rsid w:val="00EC0712"/>
    <w:rsid w:val="00F0359E"/>
    <w:rsid w:val="00F3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021E1"/>
  <w15:chartTrackingRefBased/>
  <w15:docId w15:val="{E079F93D-2700-A849-8059-EDA02578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ishaahmed/Library/Containers/com.microsoft.Word/Data/Library/Application%20Support/Microsoft/Office/16.0/DTS/en-US%7bB327CE90-034D-F84E-ADAF-8E31457A3AE9%7d/%7b648E17AD-C28B-524E-9EA1-7C1EB9ECCD1F%7dtf10002086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{648E17AD-C28B-524E-9EA1-7C1EB9ECCD1F}tf10002086.dotx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Jumah Obaid Almesmari</cp:lastModifiedBy>
  <cp:revision>2</cp:revision>
  <dcterms:created xsi:type="dcterms:W3CDTF">2025-11-06T04:49:00Z</dcterms:created>
  <dcterms:modified xsi:type="dcterms:W3CDTF">2025-11-06T04:49:00Z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